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8B" w:rsidRDefault="00AA403A"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51BC736E" wp14:editId="45A5189B">
            <wp:simplePos x="0" y="0"/>
            <wp:positionH relativeFrom="margin">
              <wp:posOffset>3881755</wp:posOffset>
            </wp:positionH>
            <wp:positionV relativeFrom="paragraph">
              <wp:posOffset>2909104</wp:posOffset>
            </wp:positionV>
            <wp:extent cx="454025" cy="403860"/>
            <wp:effectExtent l="133350" t="76200" r="79375" b="129540"/>
            <wp:wrapThrough wrapText="bothSides">
              <wp:wrapPolygon edited="0">
                <wp:start x="-906" y="-4075"/>
                <wp:lineTo x="-6344" y="-2038"/>
                <wp:lineTo x="-6344" y="21396"/>
                <wp:lineTo x="-1813" y="27509"/>
                <wp:lineTo x="19938" y="27509"/>
                <wp:lineTo x="20845" y="25472"/>
                <wp:lineTo x="24470" y="15283"/>
                <wp:lineTo x="24470" y="14264"/>
                <wp:lineTo x="19032" y="-1019"/>
                <wp:lineTo x="19032" y="-4075"/>
                <wp:lineTo x="-906" y="-4075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4038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6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30AB99" wp14:editId="0C33F8EF">
                <wp:simplePos x="0" y="0"/>
                <wp:positionH relativeFrom="margin">
                  <wp:posOffset>8009890</wp:posOffset>
                </wp:positionH>
                <wp:positionV relativeFrom="paragraph">
                  <wp:posOffset>3824287</wp:posOffset>
                </wp:positionV>
                <wp:extent cx="1685608" cy="1299845"/>
                <wp:effectExtent l="0" t="0" r="10160" b="1460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608" cy="129984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61F" w:rsidRDefault="003D4C6C" w:rsidP="0051261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French</w:t>
                            </w:r>
                          </w:p>
                          <w:p w:rsidR="0051261F" w:rsidRDefault="008E3AD1" w:rsidP="0051261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Counting to 10 in French.</w:t>
                            </w:r>
                          </w:p>
                          <w:p w:rsidR="008E3AD1" w:rsidRPr="008E3AD1" w:rsidRDefault="008E3AD1" w:rsidP="0051261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Learning a range of French songs.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0AB99" id="Rounded Rectangle 18" o:spid="_x0000_s1026" style="position:absolute;margin-left:630.7pt;margin-top:301.1pt;width:132.75pt;height:102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" fillcolor="#fcf" strokecolor="black [3213]" strokeweight="1pt">
                <v:stroke joinstyle="miter"/>
                <v:textbox>
                  <w:txbxContent>
                    <w:p w:rsidR="0051261F" w:rsidRDefault="003D4C6C" w:rsidP="0051261F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French</w:t>
                      </w:r>
                    </w:p>
                    <w:p w:rsidR="0051261F" w:rsidRDefault="008E3AD1" w:rsidP="0051261F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Counting to 10 in French.</w:t>
                      </w:r>
                    </w:p>
                    <w:p w:rsidR="008E3AD1" w:rsidRPr="008E3AD1" w:rsidRDefault="008E3AD1" w:rsidP="0051261F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Learning a range of French songs.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26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FBFD34" wp14:editId="6A2DA508">
                <wp:simplePos x="0" y="0"/>
                <wp:positionH relativeFrom="margin">
                  <wp:posOffset>6172201</wp:posOffset>
                </wp:positionH>
                <wp:positionV relativeFrom="paragraph">
                  <wp:posOffset>3829050</wp:posOffset>
                </wp:positionV>
                <wp:extent cx="1685608" cy="1299845"/>
                <wp:effectExtent l="0" t="0" r="10160" b="1460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608" cy="1299845"/>
                        </a:xfrm>
                        <a:prstGeom prst="roundRect">
                          <a:avLst/>
                        </a:prstGeom>
                        <a:solidFill>
                          <a:srgbClr val="FF5D5D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Default="0005555F" w:rsidP="0092094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Design Technology</w:t>
                            </w:r>
                          </w:p>
                          <w:p w:rsidR="0051261F" w:rsidRPr="00920940" w:rsidRDefault="0051261F" w:rsidP="00920940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BFD34" id="Rounded Rectangle 10" o:spid="_x0000_s1027" style="position:absolute;margin-left:486pt;margin-top:301.5pt;width:132.75pt;height:102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" fillcolor="#ff5d5d" strokecolor="black [3213]" strokeweight="1pt">
                <v:stroke joinstyle="miter"/>
                <v:textbox>
                  <w:txbxContent>
                    <w:p w:rsidR="0005555F" w:rsidRDefault="0005555F" w:rsidP="00920940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Design Technology</w:t>
                      </w:r>
                    </w:p>
                    <w:p w:rsidR="0051261F" w:rsidRPr="00920940" w:rsidRDefault="0051261F" w:rsidP="00920940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48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FBFD34" wp14:editId="6A2DA508">
                <wp:simplePos x="0" y="0"/>
                <wp:positionH relativeFrom="margin">
                  <wp:align>left</wp:align>
                </wp:positionH>
                <wp:positionV relativeFrom="paragraph">
                  <wp:posOffset>5314315</wp:posOffset>
                </wp:positionV>
                <wp:extent cx="1771650" cy="1299845"/>
                <wp:effectExtent l="0" t="0" r="19050" b="1460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299845"/>
                        </a:xfrm>
                        <a:prstGeom prst="roundRect">
                          <a:avLst/>
                        </a:prstGeom>
                        <a:solidFill>
                          <a:srgbClr val="9E5ECE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Default="0005555F" w:rsidP="0092094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Art and Design</w:t>
                            </w:r>
                          </w:p>
                          <w:p w:rsidR="003D4C6C" w:rsidRPr="00920940" w:rsidRDefault="00920940" w:rsidP="003D4C6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To look at Marianne Mitchell’s work focusing on oil pastels to create a scene from the Great Fire of London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BFD34" id="Rounded Rectangle 9" o:spid="_x0000_s1028" style="position:absolute;margin-left:0;margin-top:418.45pt;width:139.5pt;height:102.3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" fillcolor="#9e5ece" strokecolor="black [3213]" strokeweight="1pt">
                <v:stroke joinstyle="miter"/>
                <v:textbox>
                  <w:txbxContent>
                    <w:p w:rsidR="0005555F" w:rsidRDefault="0005555F" w:rsidP="00920940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Art and Design</w:t>
                      </w:r>
                    </w:p>
                    <w:p w:rsidR="003D4C6C" w:rsidRPr="00920940" w:rsidRDefault="00920940" w:rsidP="003D4C6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To look at Marianne Mitchell’s work focusing on oil pastels to create a scene from the Great Fire of London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48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2A9E88" wp14:editId="08107138">
                <wp:simplePos x="0" y="0"/>
                <wp:positionH relativeFrom="margin">
                  <wp:posOffset>1914524</wp:posOffset>
                </wp:positionH>
                <wp:positionV relativeFrom="paragraph">
                  <wp:posOffset>5329238</wp:posOffset>
                </wp:positionV>
                <wp:extent cx="1685925" cy="1300162"/>
                <wp:effectExtent l="0" t="0" r="28575" b="1460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300162"/>
                        </a:xfrm>
                        <a:prstGeom prst="roundRect">
                          <a:avLst/>
                        </a:prstGeom>
                        <a:solidFill>
                          <a:srgbClr val="46B4E6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864" w:rsidRDefault="00304864" w:rsidP="0030486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Computing</w:t>
                            </w:r>
                          </w:p>
                          <w:p w:rsidR="003D4C6C" w:rsidRPr="00920940" w:rsidRDefault="00920940" w:rsidP="003D4C6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To use multimedia to present work in different ways.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A9E88" id="Rounded Rectangle 17" o:spid="_x0000_s1029" style="position:absolute;margin-left:150.75pt;margin-top:419.65pt;width:132.75pt;height:102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" fillcolor="#46b4e6" strokecolor="black [3213]" strokeweight="1pt">
                <v:stroke joinstyle="miter"/>
                <v:textbox>
                  <w:txbxContent>
                    <w:p w:rsidR="00304864" w:rsidRDefault="00304864" w:rsidP="00304864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Computing</w:t>
                      </w:r>
                    </w:p>
                    <w:p w:rsidR="003D4C6C" w:rsidRPr="00920940" w:rsidRDefault="00920940" w:rsidP="003D4C6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To use multimedia to present work in different ways.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48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FBFD34" wp14:editId="6A2DA508">
                <wp:simplePos x="0" y="0"/>
                <wp:positionH relativeFrom="margin">
                  <wp:align>left</wp:align>
                </wp:positionH>
                <wp:positionV relativeFrom="paragraph">
                  <wp:posOffset>3729355</wp:posOffset>
                </wp:positionV>
                <wp:extent cx="3571875" cy="1442720"/>
                <wp:effectExtent l="0" t="0" r="28575" b="2413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44272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134" w:rsidRDefault="00C05134" w:rsidP="00C051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Science</w:t>
                            </w:r>
                          </w:p>
                          <w:p w:rsidR="0051261F" w:rsidRDefault="008E3AD1" w:rsidP="0051261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To understand the</w:t>
                            </w:r>
                            <w:r w:rsidR="00C538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38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properites</w:t>
                            </w:r>
                            <w:proofErr w:type="spellEnd"/>
                            <w:r w:rsidR="00C538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 a range of different materials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E3AD1" w:rsidRPr="008E3AD1" w:rsidRDefault="008E3AD1" w:rsidP="0051261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To</w:t>
                            </w:r>
                            <w:r w:rsidR="00C538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test the different properties of materials and understand why manufacturers used particular materials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BFD34" id="Rounded Rectangle 11" o:spid="_x0000_s1030" style="position:absolute;margin-left:0;margin-top:293.65pt;width:281.25pt;height:113.6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" fillcolor="red" strokecolor="black [3213]" strokeweight="1pt">
                <v:stroke joinstyle="miter"/>
                <v:textbox>
                  <w:txbxContent>
                    <w:p w:rsidR="00C05134" w:rsidRDefault="00C05134" w:rsidP="00C05134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Science</w:t>
                      </w:r>
                    </w:p>
                    <w:p w:rsidR="0051261F" w:rsidRDefault="008E3AD1" w:rsidP="0051261F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To understand the</w:t>
                      </w:r>
                      <w:r w:rsidR="00C538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380E">
                        <w:rPr>
                          <w:color w:val="000000" w:themeColor="text1"/>
                          <w:sz w:val="20"/>
                          <w:szCs w:val="20"/>
                        </w:rPr>
                        <w:t>properites</w:t>
                      </w:r>
                      <w:proofErr w:type="spellEnd"/>
                      <w:r w:rsidR="00C538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of a range of different materials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8E3AD1" w:rsidRPr="008E3AD1" w:rsidRDefault="008E3AD1" w:rsidP="0051261F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To</w:t>
                      </w:r>
                      <w:r w:rsidR="00C538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test the different properties of materials and understand why manufacturers used particular materials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1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3757613</wp:posOffset>
                </wp:positionH>
                <wp:positionV relativeFrom="paragraph">
                  <wp:posOffset>2314575</wp:posOffset>
                </wp:positionV>
                <wp:extent cx="2242820" cy="1357313"/>
                <wp:effectExtent l="38100" t="38100" r="62230" b="527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20" cy="1357313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016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Pr="00C05134" w:rsidRDefault="0005555F" w:rsidP="000555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05134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Curriculum Map</w:t>
                            </w:r>
                            <w:r w:rsidR="00292E8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br/>
                              <w:t xml:space="preserve">Year </w:t>
                            </w:r>
                            <w:r w:rsidR="00B257C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2 </w:t>
                            </w:r>
                            <w:proofErr w:type="gramStart"/>
                            <w:r w:rsidR="00B257C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Autumn</w:t>
                            </w:r>
                            <w:proofErr w:type="gramEnd"/>
                            <w:r w:rsidR="00B257C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2</w:t>
                            </w:r>
                          </w:p>
                          <w:p w:rsidR="0005555F" w:rsidRPr="00C05134" w:rsidRDefault="0005555F" w:rsidP="000555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05134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Topic</w:t>
                            </w:r>
                            <w:r w:rsidRPr="00C0513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B257C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    Houses of Parliament</w:t>
                            </w:r>
                            <w:r w:rsidR="00AA403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AEF034" wp14:editId="1565A8CD">
                                  <wp:extent cx="506730" cy="450215"/>
                                  <wp:effectExtent l="133350" t="76200" r="83820" b="140335"/>
                                  <wp:docPr id="19" name="Picture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6730" cy="450215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1" style="position:absolute;margin-left:295.9pt;margin-top:182.25pt;width:176.6pt;height:10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" fillcolor="#d9e2f3 [664]" strokecolor="black [3213]" strokeweight="8pt">
                <v:stroke linestyle="thickBetweenThin" joinstyle="miter"/>
                <v:textbox>
                  <w:txbxContent>
                    <w:p w:rsidR="0005555F" w:rsidRPr="00C05134" w:rsidRDefault="0005555F" w:rsidP="0005555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05134"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  <w:t>Curriculum Map</w:t>
                      </w:r>
                      <w:r w:rsidR="00292E88">
                        <w:rPr>
                          <w:b/>
                          <w:color w:val="000000" w:themeColor="text1"/>
                          <w:sz w:val="28"/>
                        </w:rPr>
                        <w:br/>
                        <w:t xml:space="preserve">Year </w:t>
                      </w:r>
                      <w:r w:rsidR="00B257C7">
                        <w:rPr>
                          <w:b/>
                          <w:color w:val="000000" w:themeColor="text1"/>
                          <w:sz w:val="28"/>
                        </w:rPr>
                        <w:t xml:space="preserve">2 </w:t>
                      </w:r>
                      <w:proofErr w:type="gramStart"/>
                      <w:r w:rsidR="00B257C7">
                        <w:rPr>
                          <w:b/>
                          <w:color w:val="000000" w:themeColor="text1"/>
                          <w:sz w:val="28"/>
                        </w:rPr>
                        <w:t>Autumn</w:t>
                      </w:r>
                      <w:proofErr w:type="gramEnd"/>
                      <w:r w:rsidR="00B257C7">
                        <w:rPr>
                          <w:b/>
                          <w:color w:val="000000" w:themeColor="text1"/>
                          <w:sz w:val="28"/>
                        </w:rPr>
                        <w:t xml:space="preserve"> 2</w:t>
                      </w:r>
                    </w:p>
                    <w:p w:rsidR="0005555F" w:rsidRPr="00C05134" w:rsidRDefault="0005555F" w:rsidP="0005555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05134"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  <w:t>Topic</w:t>
                      </w:r>
                      <w:r w:rsidRPr="00C05134">
                        <w:rPr>
                          <w:b/>
                          <w:color w:val="000000" w:themeColor="text1"/>
                          <w:sz w:val="28"/>
                        </w:rPr>
                        <w:br/>
                      </w:r>
                      <w:r w:rsidR="00B257C7">
                        <w:rPr>
                          <w:b/>
                          <w:color w:val="000000" w:themeColor="text1"/>
                          <w:sz w:val="28"/>
                        </w:rPr>
                        <w:t xml:space="preserve">     Houses of Parliament</w:t>
                      </w:r>
                      <w:r w:rsidR="00AA403A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AEF034" wp14:editId="1565A8CD">
                            <wp:extent cx="506730" cy="450215"/>
                            <wp:effectExtent l="133350" t="76200" r="83820" b="140335"/>
                            <wp:docPr id="19" name="Picture 1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6730" cy="45021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1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5E1E" wp14:editId="4BE48C13">
                <wp:simplePos x="0" y="0"/>
                <wp:positionH relativeFrom="margin">
                  <wp:posOffset>8029575</wp:posOffset>
                </wp:positionH>
                <wp:positionV relativeFrom="paragraph">
                  <wp:posOffset>5300663</wp:posOffset>
                </wp:positionV>
                <wp:extent cx="1728470" cy="1313815"/>
                <wp:effectExtent l="0" t="0" r="24130" b="1968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470" cy="1313815"/>
                        </a:xfrm>
                        <a:prstGeom prst="roundRect">
                          <a:avLst/>
                        </a:prstGeom>
                        <a:solidFill>
                          <a:srgbClr val="53FF53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134" w:rsidRDefault="00C05134" w:rsidP="00C051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Music</w:t>
                            </w:r>
                          </w:p>
                          <w:p w:rsidR="003D4C6C" w:rsidRPr="00780A9D" w:rsidRDefault="00780A9D" w:rsidP="003D4C6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To explore pitch and beat and use this to create different rhythms.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15E1E" id="Rounded Rectangle 16" o:spid="_x0000_s1032" style="position:absolute;margin-left:632.25pt;margin-top:417.4pt;width:136.1pt;height:103.4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" fillcolor="#53ff53" strokecolor="black [3213]" strokeweight="1pt">
                <v:stroke joinstyle="miter"/>
                <v:textbox>
                  <w:txbxContent>
                    <w:p w:rsidR="00C05134" w:rsidRDefault="00C05134" w:rsidP="00C05134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Music</w:t>
                      </w:r>
                    </w:p>
                    <w:p w:rsidR="003D4C6C" w:rsidRPr="00780A9D" w:rsidRDefault="00780A9D" w:rsidP="003D4C6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To explore pitch and beat and use this to create different rhythms.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1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E7870F" wp14:editId="353507F7">
                <wp:simplePos x="0" y="0"/>
                <wp:positionH relativeFrom="margin">
                  <wp:posOffset>6186487</wp:posOffset>
                </wp:positionH>
                <wp:positionV relativeFrom="paragraph">
                  <wp:posOffset>5300663</wp:posOffset>
                </wp:positionV>
                <wp:extent cx="1671637" cy="1313815"/>
                <wp:effectExtent l="0" t="0" r="24130" b="1968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637" cy="1313815"/>
                        </a:xfrm>
                        <a:prstGeom prst="roundRect">
                          <a:avLst/>
                        </a:prstGeom>
                        <a:solidFill>
                          <a:srgbClr val="FF05B2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134" w:rsidRDefault="00C05134" w:rsidP="00C051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PE</w:t>
                            </w:r>
                          </w:p>
                          <w:p w:rsidR="003D4C6C" w:rsidRPr="008E3AD1" w:rsidRDefault="004A44AA" w:rsidP="003D4C6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Gymnastics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7870F" id="Rounded Rectangle 14" o:spid="_x0000_s1033" style="position:absolute;margin-left:487.1pt;margin-top:417.4pt;width:131.6pt;height:103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" fillcolor="#ff05b2" strokecolor="black [3213]" strokeweight="1pt">
                <v:stroke joinstyle="miter"/>
                <v:textbox>
                  <w:txbxContent>
                    <w:p w:rsidR="00C05134" w:rsidRDefault="00C05134" w:rsidP="00C05134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PE</w:t>
                      </w:r>
                    </w:p>
                    <w:p w:rsidR="003D4C6C" w:rsidRPr="008E3AD1" w:rsidRDefault="004A44AA" w:rsidP="003D4C6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Gymnastics skills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1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E7870F" wp14:editId="353507F7">
                <wp:simplePos x="0" y="0"/>
                <wp:positionH relativeFrom="margin">
                  <wp:posOffset>3771900</wp:posOffset>
                </wp:positionH>
                <wp:positionV relativeFrom="paragraph">
                  <wp:posOffset>5243512</wp:posOffset>
                </wp:positionV>
                <wp:extent cx="2228850" cy="1343025"/>
                <wp:effectExtent l="0" t="0" r="1905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343025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134" w:rsidRDefault="00C05134" w:rsidP="00780A9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RE</w:t>
                            </w:r>
                          </w:p>
                          <w:p w:rsidR="003D4C6C" w:rsidRPr="00780A9D" w:rsidRDefault="003D4C6C" w:rsidP="00920940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7870F" id="Rounded Rectangle 13" o:spid="_x0000_s1034" style="position:absolute;margin-left:297pt;margin-top:412.85pt;width:175.5pt;height:105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" fillcolor="#fc0" strokecolor="black [3213]" strokeweight="1pt">
                <v:stroke joinstyle="miter"/>
                <v:textbox>
                  <w:txbxContent>
                    <w:p w:rsidR="00C05134" w:rsidRDefault="00C05134" w:rsidP="00780A9D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RE</w:t>
                      </w:r>
                    </w:p>
                    <w:p w:rsidR="003D4C6C" w:rsidRPr="00780A9D" w:rsidRDefault="003D4C6C" w:rsidP="00920940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1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FBFD34" wp14:editId="6A2DA508">
                <wp:simplePos x="0" y="0"/>
                <wp:positionH relativeFrom="margin">
                  <wp:posOffset>3771900</wp:posOffset>
                </wp:positionH>
                <wp:positionV relativeFrom="paragraph">
                  <wp:posOffset>3871913</wp:posOffset>
                </wp:positionV>
                <wp:extent cx="2228850" cy="1214437"/>
                <wp:effectExtent l="0" t="0" r="19050" b="2413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214437"/>
                        </a:xfrm>
                        <a:prstGeom prst="roundRect">
                          <a:avLst/>
                        </a:prstGeom>
                        <a:solidFill>
                          <a:srgbClr val="99FF99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134" w:rsidRDefault="00C05134" w:rsidP="00C051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PSHE/Jigsaw</w:t>
                            </w:r>
                          </w:p>
                          <w:p w:rsidR="00007033" w:rsidRPr="008E3AD1" w:rsidRDefault="005C0ABE" w:rsidP="0000703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 Jigsaw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BFD34" id="Rounded Rectangle 12" o:spid="_x0000_s1035" style="position:absolute;margin-left:297pt;margin-top:304.9pt;width:175.5pt;height:95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" fillcolor="#9f9" strokecolor="black [3213]" strokeweight="1pt">
                <v:stroke joinstyle="miter"/>
                <v:textbox>
                  <w:txbxContent>
                    <w:p w:rsidR="00C05134" w:rsidRDefault="00C05134" w:rsidP="00C05134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PSHE/Jigsaw</w:t>
                      </w:r>
                    </w:p>
                    <w:p w:rsidR="00007033" w:rsidRPr="008E3AD1" w:rsidRDefault="005C0ABE" w:rsidP="0000703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-  Jigsaw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FBFD34" wp14:editId="6A2DA508">
                <wp:simplePos x="0" y="0"/>
                <wp:positionH relativeFrom="margin">
                  <wp:align>right</wp:align>
                </wp:positionH>
                <wp:positionV relativeFrom="paragraph">
                  <wp:posOffset>2338070</wp:posOffset>
                </wp:positionV>
                <wp:extent cx="3571875" cy="1300162"/>
                <wp:effectExtent l="0" t="0" r="28575" b="1460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300162"/>
                        </a:xfrm>
                        <a:prstGeom prst="roundRect">
                          <a:avLst/>
                        </a:prstGeom>
                        <a:solidFill>
                          <a:srgbClr val="B2DE82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Default="0005555F" w:rsidP="0092094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Geography</w:t>
                            </w:r>
                          </w:p>
                          <w:p w:rsidR="00304864" w:rsidRDefault="00920940" w:rsidP="00920940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To know what they UK landline looks like, labelling the countries and surrounding seas.</w:t>
                            </w:r>
                          </w:p>
                          <w:p w:rsidR="00920940" w:rsidRPr="00920940" w:rsidRDefault="00920940" w:rsidP="00920940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They will be using atlases to locate capitals cities within the UK and use grid references to describe them.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BFD34" id="Rounded Rectangle 8" o:spid="_x0000_s1036" style="position:absolute;margin-left:230.05pt;margin-top:184.1pt;width:281.25pt;height:102.3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" fillcolor="#b2de82" strokecolor="black [3213]" strokeweight="1pt">
                <v:stroke joinstyle="miter"/>
                <v:textbox>
                  <w:txbxContent>
                    <w:p w:rsidR="0005555F" w:rsidRDefault="0005555F" w:rsidP="00920940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Geography</w:t>
                      </w:r>
                    </w:p>
                    <w:p w:rsidR="00304864" w:rsidRDefault="00920940" w:rsidP="00920940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To know what they UK landline looks like, labelling the countries and surrounding seas.</w:t>
                      </w:r>
                    </w:p>
                    <w:p w:rsidR="00920940" w:rsidRPr="00920940" w:rsidRDefault="00920940" w:rsidP="00920940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They will be using atlases to locate capitals cities within the UK and use grid references to describe them.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2FF75E" wp14:editId="3431C750">
                <wp:simplePos x="0" y="0"/>
                <wp:positionH relativeFrom="margin">
                  <wp:align>left</wp:align>
                </wp:positionH>
                <wp:positionV relativeFrom="paragraph">
                  <wp:posOffset>2271713</wp:posOffset>
                </wp:positionV>
                <wp:extent cx="3571875" cy="1300162"/>
                <wp:effectExtent l="0" t="0" r="28575" b="1460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30016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Default="0005555F" w:rsidP="0092094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History</w:t>
                            </w:r>
                          </w:p>
                          <w:p w:rsidR="00304864" w:rsidRPr="00920940" w:rsidRDefault="00920940" w:rsidP="00920940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2094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understand how </w:t>
                            </w:r>
                            <w:r w:rsidR="00C538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Guy Fawkes Attempted to blow up the Houses of Parliament</w:t>
                            </w:r>
                            <w:r w:rsidRPr="0092094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20940" w:rsidRPr="00304864" w:rsidRDefault="00920940" w:rsidP="00920940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92094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To reflect on events and how they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92094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influenced change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FF75E" id="Rounded Rectangle 7" o:spid="_x0000_s1037" style="position:absolute;margin-left:0;margin-top:178.9pt;width:281.25pt;height:102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" fillcolor="#f4b083 [1941]" strokecolor="black [3213]" strokeweight="1pt">
                <v:stroke joinstyle="miter"/>
                <v:textbox>
                  <w:txbxContent>
                    <w:p w:rsidR="0005555F" w:rsidRDefault="0005555F" w:rsidP="00920940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History</w:t>
                      </w:r>
                    </w:p>
                    <w:p w:rsidR="00304864" w:rsidRPr="00920940" w:rsidRDefault="00920940" w:rsidP="00920940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2094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To understand how </w:t>
                      </w:r>
                      <w:r w:rsidR="00C5380E">
                        <w:rPr>
                          <w:color w:val="000000" w:themeColor="text1"/>
                          <w:sz w:val="20"/>
                          <w:szCs w:val="20"/>
                        </w:rPr>
                        <w:t>Guy Fawkes Attempted to blow up the Houses of Parliament</w:t>
                      </w:r>
                      <w:r w:rsidRPr="00920940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920940" w:rsidRPr="00304864" w:rsidRDefault="00920940" w:rsidP="00920940">
                      <w:pPr>
                        <w:spacing w:after="0"/>
                        <w:rPr>
                          <w:color w:val="000000" w:themeColor="text1"/>
                          <w:sz w:val="28"/>
                        </w:rPr>
                      </w:pPr>
                      <w:r w:rsidRPr="00920940">
                        <w:rPr>
                          <w:color w:val="000000" w:themeColor="text1"/>
                          <w:sz w:val="20"/>
                          <w:szCs w:val="20"/>
                        </w:rPr>
                        <w:t>To reflect on events and how they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920940">
                        <w:rPr>
                          <w:color w:val="000000" w:themeColor="text1"/>
                          <w:sz w:val="20"/>
                          <w:szCs w:val="20"/>
                        </w:rPr>
                        <w:t>influenced change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2FF75E" wp14:editId="3431C75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28595" cy="2171700"/>
                <wp:effectExtent l="0" t="0" r="1460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595" cy="2171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Default="0005555F" w:rsidP="0005555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Maths</w:t>
                            </w:r>
                          </w:p>
                          <w:p w:rsidR="008E3AD1" w:rsidRDefault="00C5380E" w:rsidP="00DD33C6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Continuing </w:t>
                            </w:r>
                            <w:r w:rsidR="008E3AD1" w:rsidRPr="008E3A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Number work including addition and subtraction</w:t>
                            </w:r>
                          </w:p>
                          <w:p w:rsidR="00C5380E" w:rsidRPr="008E3AD1" w:rsidRDefault="00C5380E" w:rsidP="00DD33C6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Money – understanding the value and giving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FF75E" id="Rounded Rectangle 4" o:spid="_x0000_s1038" style="position:absolute;margin-left:163.65pt;margin-top:0;width:214.85pt;height:17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" fillcolor="#bdd6ee [1300]" strokecolor="black [3213]" strokeweight="1pt">
                <v:stroke joinstyle="miter"/>
                <v:textbox>
                  <w:txbxContent>
                    <w:p w:rsidR="0005555F" w:rsidRDefault="0005555F" w:rsidP="0005555F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Maths</w:t>
                      </w:r>
                    </w:p>
                    <w:p w:rsidR="008E3AD1" w:rsidRDefault="00C5380E" w:rsidP="00DD33C6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Continuing </w:t>
                      </w:r>
                      <w:r w:rsidR="008E3AD1" w:rsidRPr="008E3AD1">
                        <w:rPr>
                          <w:color w:val="000000" w:themeColor="text1"/>
                          <w:sz w:val="20"/>
                          <w:szCs w:val="20"/>
                        </w:rPr>
                        <w:t>Number work including addition and subtraction</w:t>
                      </w:r>
                    </w:p>
                    <w:p w:rsidR="00C5380E" w:rsidRPr="008E3AD1" w:rsidRDefault="00C5380E" w:rsidP="00DD33C6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Money – understanding the value and giving change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FF75E" wp14:editId="3431C750">
                <wp:simplePos x="0" y="0"/>
                <wp:positionH relativeFrom="margin">
                  <wp:posOffset>5629275</wp:posOffset>
                </wp:positionH>
                <wp:positionV relativeFrom="paragraph">
                  <wp:posOffset>0</wp:posOffset>
                </wp:positionV>
                <wp:extent cx="1314450" cy="21717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171700"/>
                        </a:xfrm>
                        <a:prstGeom prst="roundRect">
                          <a:avLst/>
                        </a:prstGeom>
                        <a:solidFill>
                          <a:srgbClr val="FF97FF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Default="00214016" w:rsidP="0005555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S&amp;L</w:t>
                            </w:r>
                          </w:p>
                          <w:p w:rsidR="008E3AD1" w:rsidRDefault="008E3AD1" w:rsidP="00214016">
                            <w:pPr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To be able to recite poems and present them to an audience. Respond to key questions using the correct vocabulary.</w:t>
                            </w:r>
                          </w:p>
                          <w:p w:rsidR="00214016" w:rsidRPr="00214016" w:rsidRDefault="008E3AD1" w:rsidP="00214016">
                            <w:pPr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Team work skills.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FF75E" id="Rounded Rectangle 5" o:spid="_x0000_s1039" style="position:absolute;margin-left:443.25pt;margin-top:0;width:103.5pt;height:17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" fillcolor="#ff97ff" strokecolor="black [3213]" strokeweight="1pt">
                <v:stroke joinstyle="miter"/>
                <v:textbox>
                  <w:txbxContent>
                    <w:p w:rsidR="0005555F" w:rsidRDefault="00214016" w:rsidP="0005555F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S&amp;L</w:t>
                      </w:r>
                    </w:p>
                    <w:p w:rsidR="008E3AD1" w:rsidRDefault="008E3AD1" w:rsidP="00214016">
                      <w:pPr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4"/>
                        </w:rPr>
                        <w:t>To be able to recite poems and present them to an audience. Respond to key questions using the correct vocabulary.</w:t>
                      </w:r>
                    </w:p>
                    <w:p w:rsidR="00214016" w:rsidRPr="00214016" w:rsidRDefault="008E3AD1" w:rsidP="00214016">
                      <w:pPr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4"/>
                        </w:rPr>
                        <w:t xml:space="preserve">Team work skills.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FF75E" wp14:editId="3431C750">
                <wp:simplePos x="0" y="0"/>
                <wp:positionH relativeFrom="margin">
                  <wp:posOffset>2814638</wp:posOffset>
                </wp:positionH>
                <wp:positionV relativeFrom="paragraph">
                  <wp:posOffset>0</wp:posOffset>
                </wp:positionV>
                <wp:extent cx="2728595" cy="2143125"/>
                <wp:effectExtent l="0" t="0" r="1460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595" cy="2143125"/>
                        </a:xfrm>
                        <a:prstGeom prst="roundRect">
                          <a:avLst/>
                        </a:prstGeom>
                        <a:solidFill>
                          <a:srgbClr val="FFBB57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3C6" w:rsidRDefault="0005555F" w:rsidP="00DD33C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English </w:t>
                            </w:r>
                            <w:r w:rsidR="00DD33C6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Reading</w:t>
                            </w:r>
                          </w:p>
                          <w:p w:rsidR="00DD33C6" w:rsidRDefault="00C5380E" w:rsidP="00DD33C6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Magic Finger </w:t>
                            </w:r>
                          </w:p>
                          <w:p w:rsidR="008E3AD1" w:rsidRDefault="00C5380E" w:rsidP="00DD33C6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Science link on Materials</w:t>
                            </w:r>
                          </w:p>
                          <w:p w:rsidR="008E3AD1" w:rsidRPr="008E3AD1" w:rsidRDefault="008E3AD1" w:rsidP="00DD33C6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Children will focus on fluency and recalling simple facts from the text.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FF75E" id="Rounded Rectangle 3" o:spid="_x0000_s1040" style="position:absolute;margin-left:221.65pt;margin-top:0;width:214.85pt;height:1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" fillcolor="#ffbb57" strokecolor="black [3213]" strokeweight="1pt">
                <v:stroke joinstyle="miter"/>
                <v:textbox>
                  <w:txbxContent>
                    <w:p w:rsidR="00DD33C6" w:rsidRDefault="0005555F" w:rsidP="00DD33C6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 xml:space="preserve">English </w:t>
                      </w:r>
                      <w:r w:rsidR="00DD33C6">
                        <w:rPr>
                          <w:color w:val="000000" w:themeColor="text1"/>
                          <w:sz w:val="28"/>
                          <w:u w:val="single"/>
                        </w:rPr>
                        <w:t>–</w:t>
                      </w: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 xml:space="preserve"> Reading</w:t>
                      </w:r>
                    </w:p>
                    <w:p w:rsidR="00DD33C6" w:rsidRDefault="00C5380E" w:rsidP="00DD33C6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The Magic Finger </w:t>
                      </w:r>
                    </w:p>
                    <w:p w:rsidR="008E3AD1" w:rsidRDefault="00C5380E" w:rsidP="00DD33C6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Science link on Materials</w:t>
                      </w:r>
                    </w:p>
                    <w:p w:rsidR="008E3AD1" w:rsidRPr="008E3AD1" w:rsidRDefault="008E3AD1" w:rsidP="00DD33C6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Children will focus on fluency and recalling simple facts from the text.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5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00218" wp14:editId="1A3D351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728912" cy="2100263"/>
                <wp:effectExtent l="0" t="0" r="14605" b="146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912" cy="2100263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Default="0005555F" w:rsidP="00780A9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English </w:t>
                            </w:r>
                            <w:r w:rsidR="00292E88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Writing</w:t>
                            </w:r>
                          </w:p>
                          <w:p w:rsidR="00292E88" w:rsidRDefault="00780A9D" w:rsidP="00292E88">
                            <w:pPr>
                              <w:rPr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Children will be reading the story The </w:t>
                            </w:r>
                            <w:r w:rsidR="00C5380E">
                              <w:rPr>
                                <w:color w:val="000000" w:themeColor="text1"/>
                                <w:sz w:val="20"/>
                                <w:szCs w:val="28"/>
                              </w:rPr>
                              <w:t>Magic Finger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  <w:p w:rsidR="00780A9D" w:rsidRPr="00780A9D" w:rsidRDefault="00780A9D" w:rsidP="00292E88">
                            <w:pPr>
                              <w:rPr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Narrative – Children will retell the story. </w:t>
                            </w:r>
                            <w:r w:rsidR="008E3AD1">
                              <w:rPr>
                                <w:color w:val="000000" w:themeColor="text1"/>
                                <w:sz w:val="20"/>
                                <w:szCs w:val="28"/>
                              </w:rPr>
                              <w:t>Use a range of vocabulary to describe settings.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00218" id="Rounded Rectangle 2" o:spid="_x0000_s1041" style="position:absolute;margin-left:0;margin-top:0;width:214.85pt;height:165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" fillcolor="yellow" strokecolor="black [3213]" strokeweight="1pt">
                <v:stroke joinstyle="miter"/>
                <v:textbox>
                  <w:txbxContent>
                    <w:p w:rsidR="0005555F" w:rsidRDefault="0005555F" w:rsidP="00780A9D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 xml:space="preserve">English </w:t>
                      </w:r>
                      <w:r w:rsidR="00292E88">
                        <w:rPr>
                          <w:color w:val="000000" w:themeColor="text1"/>
                          <w:sz w:val="28"/>
                          <w:u w:val="single"/>
                        </w:rPr>
                        <w:t>–</w:t>
                      </w: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 xml:space="preserve"> Writing</w:t>
                      </w:r>
                    </w:p>
                    <w:p w:rsidR="00292E88" w:rsidRDefault="00780A9D" w:rsidP="00292E88">
                      <w:pPr>
                        <w:rPr>
                          <w:color w:val="000000" w:themeColor="text1"/>
                          <w:sz w:val="20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8"/>
                        </w:rPr>
                        <w:t xml:space="preserve">Children will be reading the story The </w:t>
                      </w:r>
                      <w:r w:rsidR="00C5380E">
                        <w:rPr>
                          <w:color w:val="000000" w:themeColor="text1"/>
                          <w:sz w:val="20"/>
                          <w:szCs w:val="28"/>
                        </w:rPr>
                        <w:t>Magic Finger</w:t>
                      </w:r>
                      <w:r>
                        <w:rPr>
                          <w:color w:val="000000" w:themeColor="text1"/>
                          <w:sz w:val="20"/>
                          <w:szCs w:val="28"/>
                        </w:rPr>
                        <w:t xml:space="preserve"> </w:t>
                      </w:r>
                    </w:p>
                    <w:p w:rsidR="00780A9D" w:rsidRPr="00780A9D" w:rsidRDefault="00780A9D" w:rsidP="00292E88">
                      <w:pPr>
                        <w:rPr>
                          <w:color w:val="000000" w:themeColor="text1"/>
                          <w:sz w:val="20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8"/>
                        </w:rPr>
                        <w:t xml:space="preserve">Narrative – Children will retell the story. </w:t>
                      </w:r>
                      <w:r w:rsidR="008E3AD1">
                        <w:rPr>
                          <w:color w:val="000000" w:themeColor="text1"/>
                          <w:sz w:val="20"/>
                          <w:szCs w:val="28"/>
                        </w:rPr>
                        <w:t>Use a range of vocabulary to describe settings.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07C8B" w:rsidSect="00C05134">
      <w:pgSz w:w="16838" w:h="11906" w:orient="landscape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F"/>
    <w:rsid w:val="00007033"/>
    <w:rsid w:val="0005555F"/>
    <w:rsid w:val="001231FE"/>
    <w:rsid w:val="00181B69"/>
    <w:rsid w:val="001A05B1"/>
    <w:rsid w:val="00214016"/>
    <w:rsid w:val="00292E88"/>
    <w:rsid w:val="00304864"/>
    <w:rsid w:val="003D4C6C"/>
    <w:rsid w:val="004A44AA"/>
    <w:rsid w:val="0051261F"/>
    <w:rsid w:val="005C0ABE"/>
    <w:rsid w:val="00780A9D"/>
    <w:rsid w:val="008014C6"/>
    <w:rsid w:val="008A5E2D"/>
    <w:rsid w:val="008E3AD1"/>
    <w:rsid w:val="00920940"/>
    <w:rsid w:val="00AA403A"/>
    <w:rsid w:val="00AB0924"/>
    <w:rsid w:val="00B257C7"/>
    <w:rsid w:val="00C05134"/>
    <w:rsid w:val="00C5380E"/>
    <w:rsid w:val="00CC3833"/>
    <w:rsid w:val="00D215DC"/>
    <w:rsid w:val="00DD33C6"/>
    <w:rsid w:val="00E8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912E8-379F-4ABF-A497-FD2BAC75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8D08CED8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Mrs. Padgett</cp:lastModifiedBy>
  <cp:revision>3</cp:revision>
  <dcterms:created xsi:type="dcterms:W3CDTF">2018-11-08T21:14:00Z</dcterms:created>
  <dcterms:modified xsi:type="dcterms:W3CDTF">2018-11-23T12:04:00Z</dcterms:modified>
</cp:coreProperties>
</file>