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A5" w:rsidRPr="00EB23A5" w:rsidRDefault="0068101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5980430</wp:posOffset>
                </wp:positionV>
                <wp:extent cx="1774190" cy="1073785"/>
                <wp:effectExtent l="12700" t="326390" r="1333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1073785"/>
                        </a:xfrm>
                        <a:prstGeom prst="cloudCallout">
                          <a:avLst>
                            <a:gd name="adj1" fmla="val -46394"/>
                            <a:gd name="adj2" fmla="val -76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" o:spid="_x0000_s1026" type="#_x0000_t106" style="position:absolute;margin-left:266.55pt;margin-top:470.9pt;width:139.7pt;height:8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" adj="779,-5691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5980430</wp:posOffset>
                </wp:positionV>
                <wp:extent cx="1649095" cy="1306830"/>
                <wp:effectExtent l="10795" t="612140" r="6985" b="508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1306830"/>
                        </a:xfrm>
                        <a:prstGeom prst="cloudCallout">
                          <a:avLst>
                            <a:gd name="adj1" fmla="val 40236"/>
                            <a:gd name="adj2" fmla="val -93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06" style="position:absolute;margin-left:41.4pt;margin-top:470.9pt;width:129.85pt;height:10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" adj="19491,-9310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3606800</wp:posOffset>
                </wp:positionV>
                <wp:extent cx="1696085" cy="1322705"/>
                <wp:effectExtent l="255905" t="142240" r="1016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085" cy="1322705"/>
                        </a:xfrm>
                        <a:prstGeom prst="cloudCallout">
                          <a:avLst>
                            <a:gd name="adj1" fmla="val -61949"/>
                            <a:gd name="adj2" fmla="val -5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6" style="position:absolute;margin-left:318.65pt;margin-top:284pt;width:133.55pt;height:10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" adj="-2581,-1526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3061970</wp:posOffset>
                </wp:positionV>
                <wp:extent cx="1776730" cy="1275715"/>
                <wp:effectExtent l="12065" t="11430" r="11430" b="3416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1275715"/>
                        </a:xfrm>
                        <a:prstGeom prst="cloudCallout">
                          <a:avLst>
                            <a:gd name="adj1" fmla="val 45597"/>
                            <a:gd name="adj2" fmla="val 73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6" style="position:absolute;margin-left:-26.05pt;margin-top:241.1pt;width:139.9pt;height:10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" adj="20649,26699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396240</wp:posOffset>
                </wp:positionV>
                <wp:extent cx="1838960" cy="1245235"/>
                <wp:effectExtent l="10795" t="12065" r="7620" b="3429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245235"/>
                        </a:xfrm>
                        <a:prstGeom prst="cloudCallout">
                          <a:avLst>
                            <a:gd name="adj1" fmla="val 41741"/>
                            <a:gd name="adj2" fmla="val 73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106" style="position:absolute;margin-left:41.4pt;margin-top:31.2pt;width:144.8pt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" adj="19816,26727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941070</wp:posOffset>
                </wp:positionV>
                <wp:extent cx="1774190" cy="1089660"/>
                <wp:effectExtent l="13970" t="10160" r="12065" b="262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1089660"/>
                        </a:xfrm>
                        <a:prstGeom prst="cloudCallout">
                          <a:avLst>
                            <a:gd name="adj1" fmla="val -44477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3A5" w:rsidRDefault="00EB2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1" type="#_x0000_t106" style="position:absolute;margin-left:291.05pt;margin-top:74.1pt;width:139.7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" adj="1193">
                <v:textbox>
                  <w:txbxContent>
                    <w:p w:rsidR="00EB23A5" w:rsidRDefault="00EB23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2595245</wp:posOffset>
                </wp:positionV>
                <wp:extent cx="1524000" cy="2359025"/>
                <wp:effectExtent l="0" t="0" r="1905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3A5" w:rsidRDefault="00EB23A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19250" cy="2485629"/>
                                  <wp:effectExtent l="19050" t="0" r="0" b="0"/>
                                  <wp:docPr id="4" name="Picture 3" descr="img071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071-1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50" cy="2485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148.85pt;margin-top:204.35pt;width:120pt;height:1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" stroked="f">
                <v:textbox>
                  <w:txbxContent>
                    <w:p w:rsidR="00EB23A5" w:rsidRDefault="00EB23A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19250" cy="2485629"/>
                            <wp:effectExtent l="19050" t="0" r="0" b="0"/>
                            <wp:docPr id="4" name="Picture 3" descr="img071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071-1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50" cy="2485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B23A5" w:rsidRPr="00EB23A5">
        <w:rPr>
          <w:rFonts w:ascii="Arial" w:hAnsi="Arial" w:cs="Arial"/>
          <w:sz w:val="28"/>
          <w:szCs w:val="28"/>
        </w:rPr>
        <w:t>What is Charles thinking?</w:t>
      </w:r>
    </w:p>
    <w:sectPr w:rsidR="00EB23A5" w:rsidRPr="00EB23A5" w:rsidSect="00E65F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FD" w:rsidRDefault="00657CFD" w:rsidP="00EB23A5">
      <w:pPr>
        <w:spacing w:after="0" w:line="240" w:lineRule="auto"/>
      </w:pPr>
      <w:r>
        <w:separator/>
      </w:r>
    </w:p>
  </w:endnote>
  <w:endnote w:type="continuationSeparator" w:id="0">
    <w:p w:rsidR="00657CFD" w:rsidRDefault="00657CFD" w:rsidP="00EB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A5" w:rsidRPr="00EB23A5" w:rsidRDefault="00EB23A5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WILF: thoughtful words</w:t>
    </w:r>
  </w:p>
  <w:p w:rsidR="00EB23A5" w:rsidRDefault="00EB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FD" w:rsidRDefault="00657CFD" w:rsidP="00EB23A5">
      <w:pPr>
        <w:spacing w:after="0" w:line="240" w:lineRule="auto"/>
      </w:pPr>
      <w:r>
        <w:separator/>
      </w:r>
    </w:p>
  </w:footnote>
  <w:footnote w:type="continuationSeparator" w:id="0">
    <w:p w:rsidR="00657CFD" w:rsidRDefault="00657CFD" w:rsidP="00EB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A5" w:rsidRPr="00EB23A5" w:rsidRDefault="00EB23A5" w:rsidP="00EB23A5">
    <w:pPr>
      <w:rPr>
        <w:rFonts w:ascii="Arial" w:hAnsi="Arial" w:cs="Arial"/>
        <w:sz w:val="28"/>
        <w:szCs w:val="28"/>
      </w:rPr>
    </w:pPr>
    <w:r w:rsidRPr="00EB23A5">
      <w:rPr>
        <w:rFonts w:ascii="Arial" w:hAnsi="Arial" w:cs="Arial"/>
        <w:sz w:val="28"/>
        <w:szCs w:val="28"/>
      </w:rPr>
      <w:t>WALT:  think about how pictures can tell a different story to the words.</w:t>
    </w:r>
  </w:p>
  <w:p w:rsidR="00EB23A5" w:rsidRDefault="00EB23A5">
    <w:pPr>
      <w:pStyle w:val="Header"/>
    </w:pPr>
  </w:p>
  <w:p w:rsidR="00EB23A5" w:rsidRDefault="00EB2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A5"/>
    <w:rsid w:val="00657CFD"/>
    <w:rsid w:val="00681014"/>
    <w:rsid w:val="008A28A8"/>
    <w:rsid w:val="00E65FEC"/>
    <w:rsid w:val="00EB23A5"/>
    <w:rsid w:val="00F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  <o:rules v:ext="edit">
        <o:r id="V:Rule1" type="callout" idref="#_x0000_s1032"/>
        <o:r id="V:Rule2" type="callout" idref="#_x0000_s1031"/>
        <o:r id="V:Rule3" type="callout" idref="#_x0000_s1030"/>
        <o:r id="V:Rule4" type="callout" idref="#_x0000_s1029"/>
        <o:r id="V:Rule5" type="callout" idref="#_x0000_s1028"/>
        <o:r id="V:Rule6" type="callout" idref="#_x0000_s1027"/>
      </o:rules>
    </o:shapelayout>
  </w:shapeDefaults>
  <w:decimalSymbol w:val="."/>
  <w:listSeparator w:val=","/>
  <w15:docId w15:val="{76A7F8CE-C4BC-4FC4-A92C-30266B1C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A5"/>
  </w:style>
  <w:style w:type="paragraph" w:styleId="Footer">
    <w:name w:val="footer"/>
    <w:basedOn w:val="Normal"/>
    <w:link w:val="FooterChar"/>
    <w:uiPriority w:val="99"/>
    <w:unhideWhenUsed/>
    <w:rsid w:val="00EB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CB22AC25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Lloyd's</dc:creator>
  <cp:lastModifiedBy>Mrs B Laden</cp:lastModifiedBy>
  <cp:revision>2</cp:revision>
  <dcterms:created xsi:type="dcterms:W3CDTF">2021-06-28T12:41:00Z</dcterms:created>
  <dcterms:modified xsi:type="dcterms:W3CDTF">2021-06-28T12:41:00Z</dcterms:modified>
</cp:coreProperties>
</file>